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C29A" w14:textId="77777777" w:rsidR="005E5B20" w:rsidRPr="00D66472" w:rsidRDefault="005E5B20" w:rsidP="005E5B20">
      <w:pPr>
        <w:spacing w:before="71" w:after="0"/>
        <w:ind w:left="582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D66472">
        <w:rPr>
          <w:sz w:val="16"/>
          <w:szCs w:val="16"/>
        </w:rPr>
        <w:t>……………</w:t>
      </w:r>
      <w:proofErr w:type="gramStart"/>
      <w:r w:rsidRPr="00D66472">
        <w:rPr>
          <w:sz w:val="16"/>
          <w:szCs w:val="16"/>
        </w:rPr>
        <w:t>…….</w:t>
      </w:r>
      <w:proofErr w:type="gramEnd"/>
      <w:r w:rsidRPr="00D66472">
        <w:rPr>
          <w:sz w:val="16"/>
          <w:szCs w:val="16"/>
        </w:rPr>
        <w:t xml:space="preserve">., dn. </w:t>
      </w:r>
      <w:r w:rsidRPr="00D66472">
        <w:rPr>
          <w:spacing w:val="-2"/>
          <w:sz w:val="16"/>
          <w:szCs w:val="16"/>
        </w:rPr>
        <w:t>……………...</w:t>
      </w:r>
    </w:p>
    <w:p w14:paraId="401F6E27" w14:textId="77777777" w:rsidR="005E5B20" w:rsidRPr="00D66472" w:rsidRDefault="005E5B20" w:rsidP="005E5B20">
      <w:pPr>
        <w:tabs>
          <w:tab w:val="left" w:pos="8239"/>
        </w:tabs>
        <w:spacing w:before="3" w:after="0"/>
        <w:ind w:left="6153"/>
        <w:rPr>
          <w:sz w:val="12"/>
          <w:szCs w:val="16"/>
        </w:rPr>
      </w:pPr>
      <w:r w:rsidRPr="00A63858">
        <w:rPr>
          <w:spacing w:val="-2"/>
          <w:sz w:val="16"/>
          <w:szCs w:val="20"/>
        </w:rPr>
        <w:t xml:space="preserve"> (</w:t>
      </w:r>
      <w:proofErr w:type="gramStart"/>
      <w:r w:rsidRPr="00A63858">
        <w:rPr>
          <w:spacing w:val="-2"/>
          <w:sz w:val="16"/>
          <w:szCs w:val="20"/>
        </w:rPr>
        <w:t>miejscowość</w:t>
      </w:r>
      <w:r w:rsidRPr="00D66472">
        <w:rPr>
          <w:spacing w:val="-2"/>
          <w:sz w:val="12"/>
          <w:szCs w:val="16"/>
        </w:rPr>
        <w:t>)</w:t>
      </w:r>
      <w:r>
        <w:rPr>
          <w:sz w:val="12"/>
          <w:szCs w:val="16"/>
        </w:rPr>
        <w:t xml:space="preserve">   </w:t>
      </w:r>
      <w:proofErr w:type="gramEnd"/>
      <w:r>
        <w:rPr>
          <w:sz w:val="12"/>
          <w:szCs w:val="16"/>
        </w:rPr>
        <w:t xml:space="preserve">                  </w:t>
      </w:r>
      <w:r w:rsidRPr="00A63858">
        <w:rPr>
          <w:spacing w:val="-2"/>
          <w:sz w:val="16"/>
          <w:szCs w:val="20"/>
        </w:rPr>
        <w:t>(data)</w:t>
      </w:r>
    </w:p>
    <w:p w14:paraId="10D1B0B4" w14:textId="77777777" w:rsidR="005E5B20" w:rsidRPr="00D66472" w:rsidRDefault="005E5B20" w:rsidP="005E5B20">
      <w:pPr>
        <w:spacing w:before="250" w:after="0"/>
        <w:ind w:left="115"/>
        <w:rPr>
          <w:sz w:val="16"/>
          <w:szCs w:val="16"/>
        </w:rPr>
      </w:pPr>
      <w:r w:rsidRPr="00D66472">
        <w:rPr>
          <w:spacing w:val="-2"/>
          <w:sz w:val="16"/>
          <w:szCs w:val="16"/>
        </w:rPr>
        <w:t>………………………………………………….</w:t>
      </w:r>
    </w:p>
    <w:p w14:paraId="57749765" w14:textId="77777777" w:rsidR="005E5B20" w:rsidRPr="00A63858" w:rsidRDefault="005E5B20" w:rsidP="005E5B20">
      <w:pPr>
        <w:spacing w:before="3" w:after="0" w:line="206" w:lineRule="exact"/>
        <w:ind w:left="115"/>
        <w:rPr>
          <w:sz w:val="16"/>
          <w:szCs w:val="20"/>
        </w:rPr>
      </w:pPr>
      <w:r w:rsidRPr="00A63858">
        <w:rPr>
          <w:sz w:val="16"/>
          <w:szCs w:val="20"/>
        </w:rPr>
        <w:t>(imię</w:t>
      </w:r>
      <w:r w:rsidRPr="00A63858">
        <w:rPr>
          <w:spacing w:val="-4"/>
          <w:sz w:val="16"/>
          <w:szCs w:val="20"/>
        </w:rPr>
        <w:t xml:space="preserve"> </w:t>
      </w:r>
      <w:r w:rsidRPr="00A63858">
        <w:rPr>
          <w:sz w:val="16"/>
          <w:szCs w:val="20"/>
        </w:rPr>
        <w:t>i</w:t>
      </w:r>
      <w:r w:rsidRPr="00A63858">
        <w:rPr>
          <w:spacing w:val="-2"/>
          <w:sz w:val="16"/>
          <w:szCs w:val="20"/>
        </w:rPr>
        <w:t xml:space="preserve"> nazwisko)</w:t>
      </w:r>
    </w:p>
    <w:p w14:paraId="2EE0EBC3" w14:textId="77777777" w:rsidR="005E5B20" w:rsidRPr="00D66472" w:rsidRDefault="005E5B20" w:rsidP="005E5B20">
      <w:pPr>
        <w:spacing w:after="0" w:line="252" w:lineRule="exact"/>
        <w:ind w:left="115"/>
        <w:rPr>
          <w:sz w:val="16"/>
          <w:szCs w:val="16"/>
        </w:rPr>
      </w:pPr>
      <w:r w:rsidRPr="00D66472">
        <w:rPr>
          <w:spacing w:val="-2"/>
          <w:sz w:val="16"/>
          <w:szCs w:val="16"/>
        </w:rPr>
        <w:t>………………………………………………….</w:t>
      </w:r>
    </w:p>
    <w:p w14:paraId="05C16B2A" w14:textId="77777777" w:rsidR="005E5B20" w:rsidRPr="00D66472" w:rsidRDefault="005E5B20" w:rsidP="005E5B20">
      <w:pPr>
        <w:spacing w:before="126" w:after="0"/>
        <w:ind w:left="115"/>
        <w:rPr>
          <w:sz w:val="16"/>
          <w:szCs w:val="16"/>
        </w:rPr>
      </w:pPr>
      <w:r w:rsidRPr="00D66472">
        <w:rPr>
          <w:spacing w:val="-2"/>
          <w:sz w:val="16"/>
          <w:szCs w:val="16"/>
        </w:rPr>
        <w:t>………………………………………………….</w:t>
      </w:r>
    </w:p>
    <w:p w14:paraId="6838DD22" w14:textId="77777777" w:rsidR="005E5B20" w:rsidRPr="00D66472" w:rsidRDefault="005E5B20" w:rsidP="005E5B20">
      <w:pPr>
        <w:spacing w:before="127" w:after="0"/>
        <w:ind w:left="115"/>
        <w:rPr>
          <w:sz w:val="16"/>
          <w:szCs w:val="16"/>
        </w:rPr>
      </w:pPr>
      <w:r w:rsidRPr="00D66472">
        <w:rPr>
          <w:spacing w:val="-2"/>
          <w:sz w:val="16"/>
          <w:szCs w:val="16"/>
        </w:rPr>
        <w:t>………………………………………………….</w:t>
      </w:r>
    </w:p>
    <w:p w14:paraId="68884800" w14:textId="77777777" w:rsidR="005E5B20" w:rsidRPr="00A63858" w:rsidRDefault="005E5B20" w:rsidP="005E5B20">
      <w:pPr>
        <w:spacing w:before="2" w:after="0"/>
        <w:ind w:left="115"/>
        <w:rPr>
          <w:sz w:val="16"/>
          <w:szCs w:val="20"/>
        </w:rPr>
      </w:pPr>
      <w:r w:rsidRPr="00A63858">
        <w:rPr>
          <w:sz w:val="16"/>
          <w:szCs w:val="20"/>
        </w:rPr>
        <w:t>(adres</w:t>
      </w:r>
      <w:r w:rsidRPr="00A63858">
        <w:rPr>
          <w:spacing w:val="-1"/>
          <w:sz w:val="16"/>
          <w:szCs w:val="20"/>
        </w:rPr>
        <w:t xml:space="preserve"> </w:t>
      </w:r>
      <w:r w:rsidRPr="00A63858">
        <w:rPr>
          <w:spacing w:val="-2"/>
          <w:sz w:val="16"/>
          <w:szCs w:val="20"/>
        </w:rPr>
        <w:t>zamieszkania)</w:t>
      </w:r>
    </w:p>
    <w:p w14:paraId="4F3F225B" w14:textId="77777777" w:rsidR="005E5B20" w:rsidRPr="00A63858" w:rsidRDefault="005E5B20" w:rsidP="005E5B20">
      <w:pPr>
        <w:pStyle w:val="Tekstpodstawowy"/>
        <w:rPr>
          <w:sz w:val="16"/>
          <w:szCs w:val="22"/>
        </w:rPr>
      </w:pPr>
    </w:p>
    <w:p w14:paraId="4415EEA6" w14:textId="77777777" w:rsidR="005E5B20" w:rsidRPr="00D66472" w:rsidRDefault="005E5B20" w:rsidP="005E5B20">
      <w:pPr>
        <w:pStyle w:val="Tekstpodstawowy"/>
        <w:rPr>
          <w:sz w:val="12"/>
          <w:szCs w:val="18"/>
        </w:rPr>
      </w:pPr>
    </w:p>
    <w:p w14:paraId="18713E3C" w14:textId="77777777" w:rsidR="005E5B20" w:rsidRPr="00D66472" w:rsidRDefault="005E5B20" w:rsidP="005E5B20">
      <w:pPr>
        <w:pStyle w:val="Tekstpodstawowy"/>
        <w:rPr>
          <w:sz w:val="12"/>
          <w:szCs w:val="18"/>
        </w:rPr>
      </w:pPr>
    </w:p>
    <w:p w14:paraId="4B6D34CD" w14:textId="77777777" w:rsidR="005E5B20" w:rsidRPr="00D66472" w:rsidRDefault="005E5B20" w:rsidP="005E5B20">
      <w:pPr>
        <w:pStyle w:val="Tekstpodstawowy"/>
        <w:rPr>
          <w:sz w:val="12"/>
          <w:szCs w:val="18"/>
        </w:rPr>
      </w:pPr>
    </w:p>
    <w:p w14:paraId="378F6E5F" w14:textId="77777777" w:rsidR="005E5B20" w:rsidRPr="00D66472" w:rsidRDefault="005E5B20" w:rsidP="005E5B20">
      <w:pPr>
        <w:pStyle w:val="Tekstpodstawowy"/>
        <w:rPr>
          <w:sz w:val="12"/>
          <w:szCs w:val="18"/>
        </w:rPr>
      </w:pPr>
    </w:p>
    <w:p w14:paraId="1489FA72" w14:textId="77777777" w:rsidR="005E5B20" w:rsidRPr="00D66472" w:rsidRDefault="005E5B20" w:rsidP="005E5B20">
      <w:pPr>
        <w:pStyle w:val="Tekstpodstawowy"/>
        <w:spacing w:before="108"/>
        <w:rPr>
          <w:sz w:val="12"/>
          <w:szCs w:val="18"/>
        </w:rPr>
      </w:pPr>
    </w:p>
    <w:p w14:paraId="0C59A948" w14:textId="77777777" w:rsidR="005E5B20" w:rsidRPr="00D66472" w:rsidRDefault="005E5B20" w:rsidP="005E5B20">
      <w:pPr>
        <w:pStyle w:val="Tytu"/>
        <w:jc w:val="center"/>
        <w:rPr>
          <w:sz w:val="28"/>
          <w:szCs w:val="28"/>
        </w:rPr>
      </w:pPr>
      <w:r w:rsidRPr="00D66472">
        <w:rPr>
          <w:spacing w:val="-2"/>
          <w:sz w:val="28"/>
          <w:szCs w:val="28"/>
        </w:rPr>
        <w:t>UPOWAŻNIENIE</w:t>
      </w:r>
    </w:p>
    <w:p w14:paraId="66BFD5AB" w14:textId="77777777" w:rsidR="005E5B20" w:rsidRPr="00D66472" w:rsidRDefault="005E5B20" w:rsidP="005E5B20">
      <w:pPr>
        <w:pStyle w:val="Tekstpodstawowy"/>
        <w:rPr>
          <w:rFonts w:ascii="Arial"/>
          <w:b/>
          <w:sz w:val="18"/>
          <w:szCs w:val="18"/>
        </w:rPr>
      </w:pPr>
    </w:p>
    <w:p w14:paraId="6874E8E5" w14:textId="77777777" w:rsidR="005E5B20" w:rsidRPr="00D66472" w:rsidRDefault="005E5B20" w:rsidP="005E5B20">
      <w:pPr>
        <w:pStyle w:val="Tekstpodstawowy"/>
        <w:rPr>
          <w:rFonts w:ascii="Arial"/>
          <w:b/>
          <w:sz w:val="18"/>
          <w:szCs w:val="18"/>
        </w:rPr>
      </w:pPr>
    </w:p>
    <w:p w14:paraId="681788FB" w14:textId="77777777" w:rsidR="005E5B20" w:rsidRPr="00A63858" w:rsidRDefault="005E5B20" w:rsidP="005E5B20">
      <w:pPr>
        <w:pStyle w:val="Tekstpodstawowy"/>
        <w:spacing w:before="270"/>
        <w:jc w:val="center"/>
        <w:rPr>
          <w:rFonts w:ascii="Arial"/>
          <w:b/>
          <w:sz w:val="20"/>
          <w:szCs w:val="20"/>
        </w:rPr>
      </w:pPr>
    </w:p>
    <w:p w14:paraId="69EF05AF" w14:textId="77777777" w:rsidR="005E5B20" w:rsidRPr="00A63858" w:rsidRDefault="005E5B20" w:rsidP="005E5B20">
      <w:pPr>
        <w:pStyle w:val="Tekstpodstawowy"/>
        <w:spacing w:line="360" w:lineRule="auto"/>
        <w:ind w:left="116" w:right="114" w:firstLine="707"/>
        <w:jc w:val="both"/>
        <w:rPr>
          <w:sz w:val="22"/>
          <w:szCs w:val="22"/>
        </w:rPr>
      </w:pPr>
      <w:r w:rsidRPr="00A63858">
        <w:rPr>
          <w:sz w:val="22"/>
          <w:szCs w:val="22"/>
        </w:rPr>
        <w:t>Niniejszym upoważniam Pana/Panią …………………………………………………... który/która</w:t>
      </w:r>
      <w:r w:rsidRPr="00A63858">
        <w:rPr>
          <w:spacing w:val="40"/>
          <w:sz w:val="22"/>
          <w:szCs w:val="22"/>
        </w:rPr>
        <w:t xml:space="preserve"> </w:t>
      </w:r>
      <w:r w:rsidRPr="00A63858">
        <w:rPr>
          <w:sz w:val="22"/>
          <w:szCs w:val="22"/>
        </w:rPr>
        <w:t>legitymuje</w:t>
      </w:r>
      <w:r w:rsidRPr="00A63858">
        <w:rPr>
          <w:spacing w:val="40"/>
          <w:sz w:val="22"/>
          <w:szCs w:val="22"/>
        </w:rPr>
        <w:t xml:space="preserve"> </w:t>
      </w:r>
      <w:r w:rsidRPr="00A63858">
        <w:rPr>
          <w:sz w:val="22"/>
          <w:szCs w:val="22"/>
        </w:rPr>
        <w:t>się</w:t>
      </w:r>
      <w:r w:rsidRPr="00A63858">
        <w:rPr>
          <w:spacing w:val="40"/>
          <w:sz w:val="22"/>
          <w:szCs w:val="22"/>
        </w:rPr>
        <w:t xml:space="preserve"> </w:t>
      </w:r>
      <w:r w:rsidRPr="00A63858">
        <w:rPr>
          <w:sz w:val="22"/>
          <w:szCs w:val="22"/>
        </w:rPr>
        <w:t>dowodem</w:t>
      </w:r>
      <w:r w:rsidRPr="00A63858">
        <w:rPr>
          <w:spacing w:val="74"/>
          <w:sz w:val="22"/>
          <w:szCs w:val="22"/>
        </w:rPr>
        <w:t xml:space="preserve"> </w:t>
      </w:r>
      <w:r w:rsidRPr="00A63858">
        <w:rPr>
          <w:sz w:val="22"/>
          <w:szCs w:val="22"/>
        </w:rPr>
        <w:t>osobistym</w:t>
      </w:r>
      <w:r w:rsidRPr="00A63858">
        <w:rPr>
          <w:spacing w:val="73"/>
          <w:sz w:val="22"/>
          <w:szCs w:val="22"/>
        </w:rPr>
        <w:t xml:space="preserve"> </w:t>
      </w:r>
      <w:r w:rsidRPr="00A63858">
        <w:rPr>
          <w:sz w:val="22"/>
          <w:szCs w:val="22"/>
        </w:rPr>
        <w:t>numer</w:t>
      </w:r>
      <w:proofErr w:type="gramStart"/>
      <w:r w:rsidRPr="00A63858">
        <w:rPr>
          <w:spacing w:val="40"/>
          <w:sz w:val="22"/>
          <w:szCs w:val="22"/>
        </w:rPr>
        <w:t xml:space="preserve"> </w:t>
      </w:r>
      <w:r w:rsidRPr="00A63858">
        <w:rPr>
          <w:sz w:val="22"/>
          <w:szCs w:val="22"/>
        </w:rPr>
        <w:t>….</w:t>
      </w:r>
      <w:proofErr w:type="gramEnd"/>
      <w:r w:rsidRPr="00A63858">
        <w:rPr>
          <w:sz w:val="22"/>
          <w:szCs w:val="22"/>
        </w:rPr>
        <w:t>.………………</w:t>
      </w:r>
      <w:r w:rsidRPr="00A63858">
        <w:rPr>
          <w:spacing w:val="40"/>
          <w:sz w:val="22"/>
          <w:szCs w:val="22"/>
        </w:rPr>
        <w:t xml:space="preserve"> </w:t>
      </w:r>
      <w:r w:rsidRPr="00A63858">
        <w:rPr>
          <w:sz w:val="22"/>
          <w:szCs w:val="22"/>
        </w:rPr>
        <w:t>do</w:t>
      </w:r>
      <w:r w:rsidRPr="00A63858">
        <w:rPr>
          <w:spacing w:val="72"/>
          <w:sz w:val="22"/>
          <w:szCs w:val="22"/>
        </w:rPr>
        <w:t xml:space="preserve"> </w:t>
      </w:r>
      <w:r w:rsidRPr="00A63858">
        <w:rPr>
          <w:sz w:val="22"/>
          <w:szCs w:val="22"/>
        </w:rPr>
        <w:t>podpisania</w:t>
      </w:r>
      <w:r w:rsidRPr="00A63858">
        <w:rPr>
          <w:spacing w:val="40"/>
          <w:sz w:val="22"/>
          <w:szCs w:val="22"/>
        </w:rPr>
        <w:t xml:space="preserve"> </w:t>
      </w:r>
      <w:proofErr w:type="gramStart"/>
      <w:r w:rsidRPr="00A63858">
        <w:rPr>
          <w:sz w:val="22"/>
          <w:szCs w:val="22"/>
        </w:rPr>
        <w:t>w</w:t>
      </w:r>
      <w:r w:rsidRPr="00A63858">
        <w:rPr>
          <w:spacing w:val="73"/>
          <w:sz w:val="22"/>
          <w:szCs w:val="22"/>
        </w:rPr>
        <w:t xml:space="preserve">  </w:t>
      </w:r>
      <w:r w:rsidRPr="00A63858">
        <w:rPr>
          <w:sz w:val="22"/>
          <w:szCs w:val="22"/>
        </w:rPr>
        <w:t>moim</w:t>
      </w:r>
      <w:proofErr w:type="gramEnd"/>
      <w:r w:rsidRPr="00A63858">
        <w:rPr>
          <w:spacing w:val="73"/>
          <w:sz w:val="22"/>
          <w:szCs w:val="22"/>
        </w:rPr>
        <w:t xml:space="preserve">  </w:t>
      </w:r>
      <w:r w:rsidRPr="00A63858">
        <w:rPr>
          <w:sz w:val="22"/>
          <w:szCs w:val="22"/>
        </w:rPr>
        <w:t>imieniu</w:t>
      </w:r>
      <w:r w:rsidRPr="00A63858">
        <w:rPr>
          <w:spacing w:val="74"/>
          <w:sz w:val="22"/>
          <w:szCs w:val="22"/>
        </w:rPr>
        <w:t xml:space="preserve">  </w:t>
      </w:r>
      <w:r w:rsidRPr="00A63858">
        <w:rPr>
          <w:sz w:val="22"/>
          <w:szCs w:val="22"/>
        </w:rPr>
        <w:t>umowy</w:t>
      </w:r>
      <w:r w:rsidRPr="00A63858">
        <w:rPr>
          <w:spacing w:val="71"/>
          <w:sz w:val="22"/>
          <w:szCs w:val="22"/>
        </w:rPr>
        <w:t xml:space="preserve">  </w:t>
      </w:r>
      <w:r w:rsidRPr="00A63858">
        <w:rPr>
          <w:sz w:val="22"/>
          <w:szCs w:val="22"/>
        </w:rPr>
        <w:t>użyczenia</w:t>
      </w:r>
      <w:r w:rsidRPr="00A63858">
        <w:rPr>
          <w:spacing w:val="73"/>
          <w:sz w:val="22"/>
          <w:szCs w:val="22"/>
        </w:rPr>
        <w:t xml:space="preserve">  </w:t>
      </w:r>
      <w:r w:rsidRPr="00A63858">
        <w:rPr>
          <w:sz w:val="22"/>
          <w:szCs w:val="22"/>
        </w:rPr>
        <w:t>zawartej</w:t>
      </w:r>
      <w:r w:rsidRPr="00A63858">
        <w:rPr>
          <w:spacing w:val="73"/>
          <w:sz w:val="22"/>
          <w:szCs w:val="22"/>
        </w:rPr>
        <w:t xml:space="preserve">  </w:t>
      </w:r>
      <w:r w:rsidRPr="00A63858">
        <w:rPr>
          <w:sz w:val="22"/>
          <w:szCs w:val="22"/>
        </w:rPr>
        <w:t>na</w:t>
      </w:r>
      <w:r w:rsidRPr="00A63858">
        <w:rPr>
          <w:spacing w:val="73"/>
          <w:sz w:val="22"/>
          <w:szCs w:val="22"/>
        </w:rPr>
        <w:t xml:space="preserve">  </w:t>
      </w:r>
      <w:r w:rsidRPr="00A63858">
        <w:rPr>
          <w:sz w:val="22"/>
          <w:szCs w:val="22"/>
        </w:rPr>
        <w:t>czas</w:t>
      </w:r>
      <w:r w:rsidRPr="00A63858">
        <w:rPr>
          <w:spacing w:val="73"/>
          <w:sz w:val="22"/>
          <w:szCs w:val="22"/>
        </w:rPr>
        <w:t xml:space="preserve">  </w:t>
      </w:r>
      <w:r w:rsidRPr="00A63858">
        <w:rPr>
          <w:sz w:val="22"/>
          <w:szCs w:val="22"/>
        </w:rPr>
        <w:t>od</w:t>
      </w:r>
      <w:r w:rsidRPr="00A63858">
        <w:rPr>
          <w:spacing w:val="74"/>
          <w:sz w:val="22"/>
          <w:szCs w:val="22"/>
        </w:rPr>
        <w:t xml:space="preserve">  </w:t>
      </w:r>
      <w:r w:rsidRPr="00A63858">
        <w:rPr>
          <w:sz w:val="22"/>
          <w:szCs w:val="22"/>
        </w:rPr>
        <w:t>………………….. do ……………</w:t>
      </w:r>
      <w:proofErr w:type="gramStart"/>
      <w:r w:rsidRPr="00A63858">
        <w:rPr>
          <w:sz w:val="22"/>
          <w:szCs w:val="22"/>
        </w:rPr>
        <w:t>…….</w:t>
      </w:r>
      <w:proofErr w:type="gramEnd"/>
      <w:r w:rsidRPr="00A63858">
        <w:rPr>
          <w:sz w:val="22"/>
          <w:szCs w:val="22"/>
        </w:rPr>
        <w:t>. dotyczącej ubezpieczenia sprzętu wykorzystywanego w ramach ekspedycji archeologicznej</w:t>
      </w:r>
      <w:r w:rsidRPr="00A63858">
        <w:rPr>
          <w:spacing w:val="40"/>
          <w:sz w:val="22"/>
          <w:szCs w:val="22"/>
        </w:rPr>
        <w:t xml:space="preserve"> </w:t>
      </w:r>
      <w:r w:rsidRPr="00A63858">
        <w:rPr>
          <w:sz w:val="22"/>
          <w:szCs w:val="22"/>
        </w:rPr>
        <w:t>w ………………………………………</w:t>
      </w:r>
      <w:proofErr w:type="gramStart"/>
      <w:r w:rsidRPr="00A63858">
        <w:rPr>
          <w:sz w:val="22"/>
          <w:szCs w:val="22"/>
        </w:rPr>
        <w:t>…….</w:t>
      </w:r>
      <w:proofErr w:type="gramEnd"/>
      <w:r w:rsidRPr="00A63858">
        <w:rPr>
          <w:sz w:val="22"/>
          <w:szCs w:val="22"/>
        </w:rPr>
        <w:t xml:space="preserve"> .</w:t>
      </w:r>
    </w:p>
    <w:p w14:paraId="11B9F81F" w14:textId="77777777" w:rsidR="005E5B20" w:rsidRPr="00A63858" w:rsidRDefault="005E5B20" w:rsidP="005E5B20">
      <w:pPr>
        <w:pStyle w:val="Tekstpodstawowy"/>
        <w:rPr>
          <w:sz w:val="20"/>
          <w:szCs w:val="20"/>
        </w:rPr>
      </w:pPr>
    </w:p>
    <w:p w14:paraId="2670862B" w14:textId="77777777" w:rsidR="005E5B20" w:rsidRPr="00A63858" w:rsidRDefault="005E5B20" w:rsidP="005E5B20">
      <w:pPr>
        <w:pStyle w:val="Tekstpodstawowy"/>
        <w:rPr>
          <w:sz w:val="20"/>
          <w:szCs w:val="20"/>
        </w:rPr>
      </w:pPr>
    </w:p>
    <w:p w14:paraId="45D7EF58" w14:textId="77777777" w:rsidR="005E5B20" w:rsidRPr="00A63858" w:rsidRDefault="005E5B20" w:rsidP="005E5B20">
      <w:pPr>
        <w:pStyle w:val="Tekstpodstawowy"/>
        <w:rPr>
          <w:sz w:val="20"/>
          <w:szCs w:val="20"/>
        </w:rPr>
      </w:pPr>
    </w:p>
    <w:p w14:paraId="0805E700" w14:textId="77777777" w:rsidR="005E5B20" w:rsidRPr="00A63858" w:rsidRDefault="005E5B20" w:rsidP="005E5B20">
      <w:pPr>
        <w:pStyle w:val="Tekstpodstawowy"/>
        <w:rPr>
          <w:sz w:val="20"/>
          <w:szCs w:val="20"/>
        </w:rPr>
      </w:pPr>
    </w:p>
    <w:p w14:paraId="657BB148" w14:textId="77777777" w:rsidR="005E5B20" w:rsidRPr="00D66472" w:rsidRDefault="005E5B20" w:rsidP="005E5B20">
      <w:pPr>
        <w:pStyle w:val="Tekstpodstawowy"/>
        <w:rPr>
          <w:sz w:val="18"/>
          <w:szCs w:val="18"/>
        </w:rPr>
      </w:pPr>
    </w:p>
    <w:p w14:paraId="554CFF88" w14:textId="77777777" w:rsidR="005E5B20" w:rsidRPr="00D66472" w:rsidRDefault="005E5B20" w:rsidP="005E5B20">
      <w:pPr>
        <w:pStyle w:val="Tekstpodstawowy"/>
        <w:rPr>
          <w:sz w:val="18"/>
          <w:szCs w:val="18"/>
        </w:rPr>
      </w:pPr>
    </w:p>
    <w:p w14:paraId="05F3DF39" w14:textId="77777777" w:rsidR="005E5B20" w:rsidRPr="00D66472" w:rsidRDefault="005E5B20" w:rsidP="005E5B20">
      <w:pPr>
        <w:pStyle w:val="Tekstpodstawowy"/>
        <w:rPr>
          <w:sz w:val="18"/>
          <w:szCs w:val="18"/>
        </w:rPr>
      </w:pPr>
    </w:p>
    <w:p w14:paraId="77C746E0" w14:textId="77777777" w:rsidR="005E5B20" w:rsidRPr="00D66472" w:rsidRDefault="005E5B20" w:rsidP="005E5B20">
      <w:pPr>
        <w:pStyle w:val="Tekstpodstawowy"/>
        <w:rPr>
          <w:sz w:val="18"/>
          <w:szCs w:val="18"/>
        </w:rPr>
      </w:pPr>
    </w:p>
    <w:p w14:paraId="32F6EFEB" w14:textId="77777777" w:rsidR="005E5B20" w:rsidRPr="00D66472" w:rsidRDefault="005E5B20" w:rsidP="005E5B20">
      <w:pPr>
        <w:pStyle w:val="Tekstpodstawowy"/>
        <w:rPr>
          <w:sz w:val="18"/>
          <w:szCs w:val="18"/>
        </w:rPr>
      </w:pPr>
    </w:p>
    <w:p w14:paraId="465EDD9E" w14:textId="77777777" w:rsidR="005E5B20" w:rsidRPr="00D66472" w:rsidRDefault="005E5B20" w:rsidP="005E5B20">
      <w:pPr>
        <w:pStyle w:val="Tekstpodstawowy"/>
        <w:spacing w:before="266"/>
        <w:rPr>
          <w:sz w:val="18"/>
          <w:szCs w:val="18"/>
        </w:rPr>
      </w:pPr>
    </w:p>
    <w:p w14:paraId="4068C8AC" w14:textId="77777777" w:rsidR="005E5B20" w:rsidRPr="00D66472" w:rsidRDefault="005E5B20" w:rsidP="005E5B20">
      <w:pPr>
        <w:spacing w:after="0"/>
        <w:ind w:left="5040" w:right="114" w:firstLine="720"/>
        <w:jc w:val="center"/>
        <w:rPr>
          <w:sz w:val="18"/>
          <w:szCs w:val="16"/>
        </w:rPr>
      </w:pPr>
      <w:r w:rsidRPr="00D66472">
        <w:rPr>
          <w:spacing w:val="-2"/>
          <w:sz w:val="18"/>
          <w:szCs w:val="16"/>
        </w:rPr>
        <w:t>…………………………</w:t>
      </w:r>
      <w:r>
        <w:rPr>
          <w:spacing w:val="-2"/>
          <w:sz w:val="18"/>
          <w:szCs w:val="16"/>
        </w:rPr>
        <w:t>………</w:t>
      </w:r>
    </w:p>
    <w:p w14:paraId="0EE732E6" w14:textId="77777777" w:rsidR="005E5B20" w:rsidRPr="00D66472" w:rsidRDefault="005E5B20" w:rsidP="005E5B20">
      <w:pPr>
        <w:spacing w:before="162" w:after="0"/>
        <w:ind w:right="116"/>
        <w:jc w:val="center"/>
        <w:rPr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A63858">
        <w:rPr>
          <w:sz w:val="16"/>
          <w:szCs w:val="20"/>
        </w:rPr>
        <w:t>(data</w:t>
      </w:r>
      <w:r w:rsidRPr="00A63858">
        <w:rPr>
          <w:spacing w:val="-1"/>
          <w:sz w:val="16"/>
          <w:szCs w:val="20"/>
        </w:rPr>
        <w:t xml:space="preserve"> </w:t>
      </w:r>
      <w:r w:rsidRPr="00A63858">
        <w:rPr>
          <w:sz w:val="16"/>
          <w:szCs w:val="20"/>
        </w:rPr>
        <w:t>i</w:t>
      </w:r>
      <w:r w:rsidRPr="00A63858">
        <w:rPr>
          <w:spacing w:val="-1"/>
          <w:sz w:val="16"/>
          <w:szCs w:val="20"/>
        </w:rPr>
        <w:t xml:space="preserve"> </w:t>
      </w:r>
      <w:r w:rsidRPr="00A63858">
        <w:rPr>
          <w:sz w:val="16"/>
          <w:szCs w:val="20"/>
        </w:rPr>
        <w:t xml:space="preserve">podpis </w:t>
      </w:r>
      <w:r w:rsidRPr="00A63858">
        <w:rPr>
          <w:spacing w:val="-2"/>
          <w:sz w:val="16"/>
          <w:szCs w:val="20"/>
        </w:rPr>
        <w:t>mocodawcy)</w:t>
      </w:r>
    </w:p>
    <w:p w14:paraId="56984ECF" w14:textId="77777777" w:rsidR="005E5B20" w:rsidRPr="00D66472" w:rsidRDefault="005E5B20" w:rsidP="005E5B20">
      <w:pPr>
        <w:rPr>
          <w:sz w:val="14"/>
          <w:szCs w:val="14"/>
        </w:rPr>
      </w:pPr>
    </w:p>
    <w:p w14:paraId="6FEC9F7E" w14:textId="77777777" w:rsidR="00F72AB1" w:rsidRPr="00D120AE" w:rsidRDefault="00F72AB1" w:rsidP="00956A29">
      <w:pPr>
        <w:spacing w:line="240" w:lineRule="auto"/>
        <w:jc w:val="both"/>
      </w:pPr>
    </w:p>
    <w:sectPr w:rsidR="00F72AB1" w:rsidRPr="00D120AE" w:rsidSect="00E12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247" w:bottom="2155" w:left="1985" w:header="425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C1480" w14:textId="77777777" w:rsidR="005034B0" w:rsidRDefault="005034B0" w:rsidP="00085181">
      <w:pPr>
        <w:spacing w:after="0" w:line="240" w:lineRule="auto"/>
      </w:pPr>
      <w:r>
        <w:separator/>
      </w:r>
    </w:p>
  </w:endnote>
  <w:endnote w:type="continuationSeparator" w:id="0">
    <w:p w14:paraId="7279109F" w14:textId="77777777" w:rsidR="005034B0" w:rsidRDefault="005034B0" w:rsidP="0008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FC82C" w14:textId="77777777" w:rsidR="00415EBA" w:rsidRDefault="00415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15557692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10E2AA" w14:textId="3D35C7EF" w:rsidR="00A518F5" w:rsidRDefault="00E1281E" w:rsidP="00E1281E">
        <w:pPr>
          <w:pStyle w:val="Stopka"/>
          <w:ind w:left="-1560" w:firstLine="851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Theme="majorHAnsi" w:eastAsiaTheme="minorEastAsia" w:hAnsiTheme="majorHAnsi" w:cs="Times New Roman"/>
            <w:noProof/>
            <w:sz w:val="20"/>
            <w:szCs w:val="20"/>
          </w:rPr>
          <w:drawing>
            <wp:inline distT="0" distB="0" distL="0" distR="0" wp14:anchorId="5343E3AE" wp14:editId="738FA702">
              <wp:extent cx="6984000" cy="849600"/>
              <wp:effectExtent l="0" t="0" r="1270" b="1905"/>
              <wp:docPr id="163823600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38236002" name="Obraz 163823600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84000" cy="84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A518F5" w:rsidRPr="001B04ED">
          <w:rPr>
            <w:rFonts w:asciiTheme="majorHAnsi" w:eastAsiaTheme="minorEastAsia" w:hAnsiTheme="majorHAnsi" w:cs="Times New Roman"/>
            <w:sz w:val="20"/>
            <w:szCs w:val="20"/>
          </w:rPr>
          <w:fldChar w:fldCharType="begin"/>
        </w:r>
        <w:r w:rsidR="00A518F5" w:rsidRPr="001B04ED">
          <w:rPr>
            <w:rFonts w:asciiTheme="majorHAnsi" w:hAnsiTheme="majorHAnsi"/>
            <w:sz w:val="20"/>
            <w:szCs w:val="20"/>
          </w:rPr>
          <w:instrText>PAGE    \* MERGEFORMAT</w:instrText>
        </w:r>
        <w:r w:rsidR="00A518F5" w:rsidRPr="001B04ED">
          <w:rPr>
            <w:rFonts w:asciiTheme="majorHAnsi" w:eastAsiaTheme="minorEastAsia" w:hAnsiTheme="majorHAnsi" w:cs="Times New Roman"/>
            <w:sz w:val="20"/>
            <w:szCs w:val="20"/>
          </w:rPr>
          <w:fldChar w:fldCharType="separate"/>
        </w:r>
        <w:r w:rsidR="00C62445" w:rsidRPr="00C62445">
          <w:rPr>
            <w:rFonts w:asciiTheme="majorHAnsi" w:hAnsiTheme="majorHAnsi" w:cs="Times New Roman"/>
            <w:noProof/>
            <w:sz w:val="20"/>
            <w:szCs w:val="20"/>
          </w:rPr>
          <w:t>3</w:t>
        </w:r>
        <w:r w:rsidR="00A518F5" w:rsidRPr="001B04ED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18D4753E" w14:textId="77777777" w:rsidR="004C473E" w:rsidRPr="00B231D7" w:rsidRDefault="004C473E" w:rsidP="004C47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C7772" w14:textId="77777777" w:rsidR="004C473E" w:rsidRDefault="00415EBA" w:rsidP="004C473E">
    <w:pPr>
      <w:pStyle w:val="Stopka"/>
      <w:tabs>
        <w:tab w:val="clear" w:pos="4536"/>
        <w:tab w:val="clear" w:pos="9072"/>
        <w:tab w:val="center" w:pos="-993"/>
        <w:tab w:val="right" w:pos="9356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32A4476" wp14:editId="07910FE7">
          <wp:simplePos x="0" y="0"/>
          <wp:positionH relativeFrom="page">
            <wp:align>center</wp:align>
          </wp:positionH>
          <wp:positionV relativeFrom="paragraph">
            <wp:posOffset>-733425</wp:posOffset>
          </wp:positionV>
          <wp:extent cx="6473825" cy="849630"/>
          <wp:effectExtent l="0" t="0" r="3175" b="7620"/>
          <wp:wrapTight wrapText="bothSides">
            <wp:wrapPolygon edited="0">
              <wp:start x="0" y="0"/>
              <wp:lineTo x="0" y="18404"/>
              <wp:lineTo x="16589" y="21309"/>
              <wp:lineTo x="16971" y="21309"/>
              <wp:lineTo x="17606" y="21309"/>
              <wp:lineTo x="21547" y="16466"/>
              <wp:lineTo x="21547" y="8233"/>
              <wp:lineTo x="17733" y="7749"/>
              <wp:lineTo x="21547" y="484"/>
              <wp:lineTo x="21547" y="0"/>
              <wp:lineTo x="0" y="0"/>
            </wp:wrapPolygon>
          </wp:wrapTight>
          <wp:docPr id="1" name="Obraz 1" descr="papeteria Warszawa nowy adres stopka nowy 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eteria Warszawa nowy adres stopka nowy t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82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F9636" w14:textId="77777777" w:rsidR="005034B0" w:rsidRDefault="005034B0" w:rsidP="00085181">
      <w:pPr>
        <w:spacing w:after="0" w:line="240" w:lineRule="auto"/>
      </w:pPr>
      <w:r>
        <w:separator/>
      </w:r>
    </w:p>
  </w:footnote>
  <w:footnote w:type="continuationSeparator" w:id="0">
    <w:p w14:paraId="184DD7C4" w14:textId="77777777" w:rsidR="005034B0" w:rsidRDefault="005034B0" w:rsidP="0008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6CD6" w14:textId="77777777" w:rsidR="00415EBA" w:rsidRDefault="00415E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FD549" w14:textId="77777777" w:rsidR="004C473E" w:rsidRDefault="003E6B9E" w:rsidP="004C473E">
    <w:pPr>
      <w:pStyle w:val="Nagwek"/>
      <w:tabs>
        <w:tab w:val="clear" w:pos="4536"/>
        <w:tab w:val="center" w:pos="-993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2030845" wp14:editId="696105F2">
          <wp:simplePos x="0" y="0"/>
          <wp:positionH relativeFrom="column">
            <wp:posOffset>-646430</wp:posOffset>
          </wp:positionH>
          <wp:positionV relativeFrom="paragraph">
            <wp:posOffset>133985</wp:posOffset>
          </wp:positionV>
          <wp:extent cx="6593840" cy="871855"/>
          <wp:effectExtent l="19050" t="0" r="0" b="0"/>
          <wp:wrapTopAndBottom/>
          <wp:docPr id="4" name="Obraz 0" descr="naglowek glow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naglowek glow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84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9FB8" w14:textId="77777777" w:rsidR="004C473E" w:rsidRDefault="003E6B9E" w:rsidP="004C473E">
    <w:pPr>
      <w:pStyle w:val="Nagwek"/>
      <w:tabs>
        <w:tab w:val="clear" w:pos="4536"/>
        <w:tab w:val="clear" w:pos="9072"/>
        <w:tab w:val="center" w:pos="-1134"/>
        <w:tab w:val="right" w:pos="9923"/>
      </w:tabs>
      <w:ind w:left="-1985" w:right="-568" w:firstLine="1985"/>
      <w:jc w:val="center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6554B4D4" wp14:editId="7DAA23BF">
          <wp:simplePos x="0" y="0"/>
          <wp:positionH relativeFrom="column">
            <wp:posOffset>-646430</wp:posOffset>
          </wp:positionH>
          <wp:positionV relativeFrom="paragraph">
            <wp:posOffset>154940</wp:posOffset>
          </wp:positionV>
          <wp:extent cx="6593840" cy="871855"/>
          <wp:effectExtent l="19050" t="0" r="0" b="0"/>
          <wp:wrapTopAndBottom/>
          <wp:docPr id="3" name="Obraz 0" descr="naglowek glow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naglowek glow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84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216DB"/>
    <w:multiLevelType w:val="multilevel"/>
    <w:tmpl w:val="1094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A15D09"/>
    <w:multiLevelType w:val="hybridMultilevel"/>
    <w:tmpl w:val="FBE63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95C2D"/>
    <w:multiLevelType w:val="multilevel"/>
    <w:tmpl w:val="7144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C31904"/>
    <w:multiLevelType w:val="multilevel"/>
    <w:tmpl w:val="BA82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8095578">
    <w:abstractNumId w:val="1"/>
  </w:num>
  <w:num w:numId="2" w16cid:durableId="1832720871">
    <w:abstractNumId w:val="2"/>
  </w:num>
  <w:num w:numId="3" w16cid:durableId="1840195759">
    <w:abstractNumId w:val="0"/>
  </w:num>
  <w:num w:numId="4" w16cid:durableId="1499268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A0NbUwMjK3MDM3NzBU0lEKTi0uzszPAykwqwUA2hthfSwAAAA="/>
  </w:docVars>
  <w:rsids>
    <w:rsidRoot w:val="00E1281E"/>
    <w:rsid w:val="00041C5A"/>
    <w:rsid w:val="00085181"/>
    <w:rsid w:val="000A0B12"/>
    <w:rsid w:val="000A0D41"/>
    <w:rsid w:val="000A70B1"/>
    <w:rsid w:val="000C2B1B"/>
    <w:rsid w:val="00110A2A"/>
    <w:rsid w:val="0012062C"/>
    <w:rsid w:val="00141245"/>
    <w:rsid w:val="00145E68"/>
    <w:rsid w:val="001676FE"/>
    <w:rsid w:val="00172164"/>
    <w:rsid w:val="00176671"/>
    <w:rsid w:val="001816AA"/>
    <w:rsid w:val="001B04ED"/>
    <w:rsid w:val="001D37D5"/>
    <w:rsid w:val="001D5ED6"/>
    <w:rsid w:val="00200605"/>
    <w:rsid w:val="00210A30"/>
    <w:rsid w:val="002218F1"/>
    <w:rsid w:val="00247F7C"/>
    <w:rsid w:val="002507C1"/>
    <w:rsid w:val="00253CF7"/>
    <w:rsid w:val="00294FAD"/>
    <w:rsid w:val="002A3F53"/>
    <w:rsid w:val="002A4B5C"/>
    <w:rsid w:val="002B0F97"/>
    <w:rsid w:val="002C7221"/>
    <w:rsid w:val="002E0E3D"/>
    <w:rsid w:val="002E61BE"/>
    <w:rsid w:val="003320AC"/>
    <w:rsid w:val="00336624"/>
    <w:rsid w:val="00390950"/>
    <w:rsid w:val="003E6B9E"/>
    <w:rsid w:val="00415EBA"/>
    <w:rsid w:val="00433298"/>
    <w:rsid w:val="0046764F"/>
    <w:rsid w:val="004709A9"/>
    <w:rsid w:val="0047572E"/>
    <w:rsid w:val="004901A6"/>
    <w:rsid w:val="004C473E"/>
    <w:rsid w:val="004C6EBF"/>
    <w:rsid w:val="004D29EE"/>
    <w:rsid w:val="005034B0"/>
    <w:rsid w:val="00504359"/>
    <w:rsid w:val="00523608"/>
    <w:rsid w:val="00553EC4"/>
    <w:rsid w:val="00567DE3"/>
    <w:rsid w:val="00570A94"/>
    <w:rsid w:val="00575D6E"/>
    <w:rsid w:val="00581E74"/>
    <w:rsid w:val="005A2B6D"/>
    <w:rsid w:val="005E5B20"/>
    <w:rsid w:val="005F4F34"/>
    <w:rsid w:val="00610714"/>
    <w:rsid w:val="00626B5F"/>
    <w:rsid w:val="006520B8"/>
    <w:rsid w:val="006540E6"/>
    <w:rsid w:val="00676A75"/>
    <w:rsid w:val="00684FA3"/>
    <w:rsid w:val="006C67DD"/>
    <w:rsid w:val="006E0B6D"/>
    <w:rsid w:val="007153EA"/>
    <w:rsid w:val="00762EB1"/>
    <w:rsid w:val="007A5732"/>
    <w:rsid w:val="00820333"/>
    <w:rsid w:val="0085440C"/>
    <w:rsid w:val="00893BA8"/>
    <w:rsid w:val="008B7F37"/>
    <w:rsid w:val="008C0BCE"/>
    <w:rsid w:val="0090439F"/>
    <w:rsid w:val="00905F75"/>
    <w:rsid w:val="00932BBE"/>
    <w:rsid w:val="00956A29"/>
    <w:rsid w:val="00974DE8"/>
    <w:rsid w:val="009D3DEB"/>
    <w:rsid w:val="009E4016"/>
    <w:rsid w:val="009F304C"/>
    <w:rsid w:val="00A4505B"/>
    <w:rsid w:val="00A518F5"/>
    <w:rsid w:val="00A578B3"/>
    <w:rsid w:val="00A804A1"/>
    <w:rsid w:val="00A85827"/>
    <w:rsid w:val="00A96133"/>
    <w:rsid w:val="00B22A6F"/>
    <w:rsid w:val="00B35A94"/>
    <w:rsid w:val="00B41391"/>
    <w:rsid w:val="00B86841"/>
    <w:rsid w:val="00BB7F49"/>
    <w:rsid w:val="00BC1665"/>
    <w:rsid w:val="00BC3FC0"/>
    <w:rsid w:val="00BD32FF"/>
    <w:rsid w:val="00BD7F72"/>
    <w:rsid w:val="00BF73B7"/>
    <w:rsid w:val="00C2487E"/>
    <w:rsid w:val="00C34220"/>
    <w:rsid w:val="00C34C2B"/>
    <w:rsid w:val="00C3635C"/>
    <w:rsid w:val="00C55B2A"/>
    <w:rsid w:val="00C62445"/>
    <w:rsid w:val="00C65DFC"/>
    <w:rsid w:val="00C74DF2"/>
    <w:rsid w:val="00CD2C11"/>
    <w:rsid w:val="00CD73F7"/>
    <w:rsid w:val="00D025F4"/>
    <w:rsid w:val="00D120AE"/>
    <w:rsid w:val="00D17024"/>
    <w:rsid w:val="00D24457"/>
    <w:rsid w:val="00D40C1C"/>
    <w:rsid w:val="00D84B0F"/>
    <w:rsid w:val="00D876A6"/>
    <w:rsid w:val="00D9442B"/>
    <w:rsid w:val="00DB743E"/>
    <w:rsid w:val="00DC2629"/>
    <w:rsid w:val="00DE03F5"/>
    <w:rsid w:val="00E05F7B"/>
    <w:rsid w:val="00E1281E"/>
    <w:rsid w:val="00E2017A"/>
    <w:rsid w:val="00E3467E"/>
    <w:rsid w:val="00E40A7B"/>
    <w:rsid w:val="00E812C9"/>
    <w:rsid w:val="00EA0AA4"/>
    <w:rsid w:val="00EB468C"/>
    <w:rsid w:val="00F02610"/>
    <w:rsid w:val="00F317EE"/>
    <w:rsid w:val="00F644A2"/>
    <w:rsid w:val="00F71A6A"/>
    <w:rsid w:val="00F72AB1"/>
    <w:rsid w:val="00F82F69"/>
    <w:rsid w:val="00FE5D45"/>
    <w:rsid w:val="00FE782A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E945D"/>
  <w15:docId w15:val="{46494C93-C684-7F4E-BE0E-26630BFD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5F4"/>
    <w:pPr>
      <w:spacing w:after="200" w:line="276" w:lineRule="auto"/>
    </w:pPr>
    <w:rPr>
      <w:rFonts w:ascii="Arimo" w:hAnsi="Arimo" w:cs="Arimo"/>
      <w:sz w:val="22"/>
      <w:szCs w:val="22"/>
      <w:lang w:eastAsia="en-US"/>
    </w:rPr>
  </w:style>
  <w:style w:type="paragraph" w:styleId="Nagwek5">
    <w:name w:val="heading 5"/>
    <w:basedOn w:val="Normalny"/>
    <w:link w:val="Nagwek5Znak"/>
    <w:uiPriority w:val="9"/>
    <w:qFormat/>
    <w:rsid w:val="00762E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25F4"/>
    <w:rPr>
      <w:rFonts w:ascii="Arimo" w:hAnsi="Arimo" w:cs="Arimo"/>
    </w:rPr>
  </w:style>
  <w:style w:type="paragraph" w:styleId="Stopka">
    <w:name w:val="footer"/>
    <w:basedOn w:val="Normalny"/>
    <w:link w:val="StopkaZnak"/>
    <w:uiPriority w:val="99"/>
    <w:unhideWhenUsed/>
    <w:rsid w:val="00D0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5F4"/>
    <w:rPr>
      <w:rFonts w:ascii="Arimo" w:hAnsi="Arimo" w:cs="Arimo"/>
    </w:rPr>
  </w:style>
  <w:style w:type="paragraph" w:styleId="Akapitzlist">
    <w:name w:val="List Paragraph"/>
    <w:basedOn w:val="Normalny"/>
    <w:uiPriority w:val="34"/>
    <w:qFormat/>
    <w:rsid w:val="00D025F4"/>
    <w:pPr>
      <w:ind w:left="720"/>
      <w:contextualSpacing/>
    </w:pPr>
    <w:rPr>
      <w:rFonts w:ascii="Calibri" w:hAnsi="Calibri" w:cs="Times New Roman"/>
    </w:rPr>
  </w:style>
  <w:style w:type="paragraph" w:styleId="Bezodstpw">
    <w:name w:val="No Spacing"/>
    <w:uiPriority w:val="1"/>
    <w:qFormat/>
    <w:rsid w:val="00D025F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D025F4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762E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62EB1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DB743E"/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3E"/>
    <w:rPr>
      <w:rFonts w:ascii="Calibri" w:eastAsia="Calibri" w:hAnsi="Calibri" w:cs="Calibri"/>
      <w:sz w:val="20"/>
      <w:szCs w:val="20"/>
    </w:rPr>
  </w:style>
  <w:style w:type="character" w:customStyle="1" w:styleId="czeinternetowe">
    <w:name w:val="Łącze internetowe"/>
    <w:rsid w:val="002507C1"/>
    <w:rPr>
      <w:color w:val="000080"/>
      <w:u w:val="single"/>
    </w:rPr>
  </w:style>
  <w:style w:type="paragraph" w:styleId="Cytatintensywny">
    <w:name w:val="Intense Quote"/>
    <w:basedOn w:val="Normalny"/>
    <w:link w:val="CytatintensywnyZnak"/>
    <w:qFormat/>
    <w:rsid w:val="002507C1"/>
    <w:pPr>
      <w:pBdr>
        <w:top w:val="single" w:sz="4" w:space="10" w:color="F07F09"/>
        <w:left w:val="single" w:sz="4" w:space="10" w:color="F07F09"/>
      </w:pBdr>
      <w:spacing w:before="200" w:after="0"/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rsid w:val="002507C1"/>
    <w:rPr>
      <w:rFonts w:ascii="Arimo" w:hAnsi="Arimo" w:cs="Arimo"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3B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E0B6D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9D3DE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3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E5B20"/>
    <w:pPr>
      <w:keepNext/>
      <w:keepLines/>
      <w:spacing w:before="480" w:after="120"/>
    </w:pPr>
    <w:rPr>
      <w:rFonts w:eastAsia="Arimo"/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5E5B20"/>
    <w:rPr>
      <w:rFonts w:ascii="Arimo" w:eastAsia="Arimo" w:hAnsi="Arimo" w:cs="Arimo"/>
      <w:b/>
      <w:sz w:val="72"/>
      <w:szCs w:val="7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E5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5B20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arbaraszymanska/Desktop/PR_SZABLON_PL%20poprawio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1657-931C-4F96-BCDB-8041D929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PR_SZABLON_PL poprawiony.dotx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Barbara Szymańska</cp:lastModifiedBy>
  <cp:revision>2</cp:revision>
  <cp:lastPrinted>2018-09-17T11:53:00Z</cp:lastPrinted>
  <dcterms:created xsi:type="dcterms:W3CDTF">2025-03-20T15:41:00Z</dcterms:created>
  <dcterms:modified xsi:type="dcterms:W3CDTF">2025-03-20T15:41:00Z</dcterms:modified>
</cp:coreProperties>
</file>